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432E6AAF" w:rsidR="00EB0036" w:rsidRPr="002A00C3" w:rsidRDefault="007E63EF"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KAUN</w:t>
            </w:r>
            <w:r w:rsidR="00572640">
              <w:rPr>
                <w:rFonts w:ascii="Calibri" w:eastAsia="Times New Roman" w:hAnsi="Calibri" w:cs="Times New Roman"/>
                <w:color w:val="000000"/>
                <w:sz w:val="16"/>
                <w:szCs w:val="16"/>
                <w:lang w:val="en-GB" w:eastAsia="en-GB"/>
              </w:rPr>
              <w:t>AS UNIVERSITY OF APPLIED SCIENC</w:t>
            </w:r>
            <w:bookmarkStart w:id="0" w:name="_GoBack"/>
            <w:bookmarkEnd w:id="0"/>
            <w:r w:rsidR="00572640">
              <w:rPr>
                <w:rFonts w:ascii="Calibri" w:eastAsia="Times New Roman" w:hAnsi="Calibri" w:cs="Times New Roman"/>
                <w:color w:val="000000"/>
                <w:sz w:val="16"/>
                <w:szCs w:val="16"/>
                <w:lang w:val="en-GB" w:eastAsia="en-GB"/>
              </w:rPr>
              <w:t>ES</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0751AC87" w:rsidR="00EB0036" w:rsidRPr="002A00C3" w:rsidRDefault="00A71157"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LT KAUNAS08</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635463C6" w:rsidR="00EB0036" w:rsidRPr="002A00C3" w:rsidRDefault="00A71157" w:rsidP="00E75EA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Pramonės</w:t>
            </w:r>
            <w:proofErr w:type="spellEnd"/>
            <w:r>
              <w:rPr>
                <w:rFonts w:ascii="Calibri" w:eastAsia="Times New Roman" w:hAnsi="Calibri" w:cs="Times New Roman"/>
                <w:color w:val="000000"/>
                <w:sz w:val="16"/>
                <w:szCs w:val="16"/>
                <w:lang w:val="en-GB" w:eastAsia="en-GB"/>
              </w:rPr>
              <w:t xml:space="preserve"> pr. 20, Kaunas</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37848DA1" w:rsidR="00EB0036" w:rsidRPr="002A00C3" w:rsidRDefault="00A71157"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LITHUANIA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39F82C4C"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w:t>
            </w:r>
            <w:r w:rsidR="00B463A1">
              <w:rPr>
                <w:rFonts w:ascii="Calibri" w:eastAsia="Times New Roman" w:hAnsi="Calibri" w:cs="Times New Roman"/>
                <w:b/>
                <w:bCs/>
                <w:iCs/>
                <w:color w:val="000000"/>
                <w:sz w:val="16"/>
                <w:szCs w:val="16"/>
                <w:lang w:val="en-GB" w:eastAsia="en-GB"/>
              </w:rPr>
              <w:t>….</w:t>
            </w:r>
            <w:r w:rsidR="00CB4386" w:rsidRPr="002A00C3">
              <w:rPr>
                <w:rFonts w:ascii="Calibri" w:eastAsia="Times New Roman" w:hAnsi="Calibri" w:cs="Times New Roman"/>
                <w:b/>
                <w:bCs/>
                <w:iCs/>
                <w:color w:val="000000"/>
                <w:sz w:val="16"/>
                <w:szCs w:val="16"/>
                <w:lang w:val="en-GB" w:eastAsia="en-GB"/>
              </w:rPr>
              <w:t>…. to</w:t>
            </w:r>
            <w:r w:rsidRPr="002A00C3">
              <w:rPr>
                <w:rFonts w:ascii="Calibri" w:eastAsia="Times New Roman" w:hAnsi="Calibri" w:cs="Times New Roman"/>
                <w:b/>
                <w:bCs/>
                <w:iCs/>
                <w:color w:val="000000"/>
                <w:sz w:val="16"/>
                <w:szCs w:val="16"/>
                <w:lang w:val="en-GB" w:eastAsia="en-GB"/>
              </w:rPr>
              <w:t xml:space="preserve"> [month/year] ………</w:t>
            </w:r>
            <w:r w:rsidR="00B463A1">
              <w:rPr>
                <w:rFonts w:ascii="Calibri" w:eastAsia="Times New Roman" w:hAnsi="Calibri" w:cs="Times New Roman"/>
                <w:b/>
                <w:bCs/>
                <w:iCs/>
                <w:color w:val="000000"/>
                <w:sz w:val="16"/>
                <w:szCs w:val="16"/>
                <w:lang w:val="en-GB" w:eastAsia="en-GB"/>
              </w:rPr>
              <w:t>………</w:t>
            </w:r>
            <w:r w:rsidRPr="002A00C3">
              <w:rPr>
                <w:rFonts w:ascii="Calibri" w:eastAsia="Times New Roman" w:hAnsi="Calibri" w:cs="Times New Roman"/>
                <w:b/>
                <w:bCs/>
                <w:iCs/>
                <w:color w:val="000000"/>
                <w:sz w:val="16"/>
                <w:szCs w:val="16"/>
                <w:lang w:val="en-GB" w:eastAsia="en-GB"/>
              </w:rPr>
              <w:t>……</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15B8CBFC" w14:textId="77777777" w:rsidR="001A3D92" w:rsidRDefault="001A3D92">
      <w:pPr>
        <w:rPr>
          <w:b/>
          <w:lang w:val="en-GB"/>
        </w:rPr>
      </w:pPr>
      <w:r>
        <w:rPr>
          <w:b/>
          <w:lang w:val="en-GB"/>
        </w:rPr>
        <w:br w:type="page"/>
      </w:r>
    </w:p>
    <w:p w14:paraId="69DCA05E" w14:textId="3BA001B4"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BCA53C7" w:rsidR="00EC7C21" w:rsidRPr="002A00C3" w:rsidRDefault="005C3B9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5D3D54">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5C3B9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5D3D54">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8" w14:textId="38B7D2F9" w:rsidR="00EC7C21" w:rsidRPr="002A00C3" w:rsidRDefault="005C3B9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5D3D54">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9" w14:textId="288FB2AC" w:rsidR="00EC7C21" w:rsidRPr="002A00C3" w:rsidRDefault="005C3B97"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5D3D54">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D3D54" w:rsidRPr="002A00C3" w14:paraId="260C2630"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53DC5283" w14:textId="77777777" w:rsidR="005D3D54" w:rsidRPr="002A00C3" w:rsidRDefault="005D3D54"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465657DC" w14:textId="77777777" w:rsidR="005D3D54" w:rsidRPr="002A00C3" w:rsidRDefault="005D3D54"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79757ED1" w14:textId="77777777" w:rsidR="005D3D54" w:rsidRPr="002A00C3" w:rsidRDefault="005D3D54"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2B8F0759" w14:textId="7B5C29DF" w:rsidR="005D3D54" w:rsidRDefault="005C3B97"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0924737"/>
                <w14:checkbox>
                  <w14:checked w14:val="0"/>
                  <w14:checkedState w14:val="2612" w14:font="MS Gothic"/>
                  <w14:uncheckedState w14:val="2610" w14:font="MS Gothic"/>
                </w14:checkbox>
              </w:sdtPr>
              <w:sdtEndPr/>
              <w:sdtContent>
                <w:r w:rsidR="005D3D54">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291998B5" w14:textId="5C6974A8" w:rsidR="005D3D54" w:rsidRDefault="005C3B97"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11086990"/>
                <w14:checkbox>
                  <w14:checked w14:val="0"/>
                  <w14:checkedState w14:val="2612" w14:font="MS Gothic"/>
                  <w14:uncheckedState w14:val="2610" w14:font="MS Gothic"/>
                </w14:checkbox>
              </w:sdtPr>
              <w:sdtEndPr/>
              <w:sdtContent>
                <w:r w:rsidR="005D3D54">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tcPr>
          <w:p w14:paraId="56041425" w14:textId="77777777" w:rsidR="005D3D54" w:rsidRDefault="005D3D54"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double" w:sz="6" w:space="0" w:color="auto"/>
              <w:right w:val="double" w:sz="6" w:space="0" w:color="000000"/>
            </w:tcBorders>
            <w:shd w:val="clear" w:color="auto" w:fill="auto"/>
            <w:vAlign w:val="bottom"/>
          </w:tcPr>
          <w:p w14:paraId="7585B8B6" w14:textId="77777777" w:rsidR="005D3D54" w:rsidRPr="002A00C3" w:rsidRDefault="005D3D54" w:rsidP="00EC7C21">
            <w:pPr>
              <w:spacing w:after="0" w:line="240" w:lineRule="auto"/>
              <w:jc w:val="center"/>
              <w:rPr>
                <w:rFonts w:ascii="Calibri" w:eastAsia="Times New Roman" w:hAnsi="Calibri" w:cs="Times New Roman"/>
                <w:b/>
                <w:bCs/>
                <w:color w:val="000000"/>
                <w:sz w:val="16"/>
                <w:szCs w:val="16"/>
                <w:lang w:val="en-GB" w:eastAsia="en-GB"/>
              </w:rPr>
            </w:pPr>
          </w:p>
        </w:tc>
      </w:tr>
    </w:tbl>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5C3B9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5C3B9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5D3D54">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7" w14:textId="1818CF21" w:rsidR="00E140F4" w:rsidRPr="002A00C3" w:rsidRDefault="005C3B9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8" w14:textId="1E113D56" w:rsidR="00E140F4" w:rsidRPr="002A00C3" w:rsidRDefault="005C3B97"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D3D54" w:rsidRPr="002A00C3" w14:paraId="29C115E7"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tcPr>
          <w:p w14:paraId="1472065F" w14:textId="77777777" w:rsidR="005D3D54" w:rsidRPr="002A00C3" w:rsidRDefault="005D3D54"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756B17D7" w14:textId="77777777" w:rsidR="005D3D54" w:rsidRPr="002A00C3" w:rsidRDefault="005D3D54"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14:paraId="287E8F30" w14:textId="77777777" w:rsidR="005D3D54" w:rsidRPr="002A00C3" w:rsidRDefault="005D3D54"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1A47F67D" w14:textId="363688AC" w:rsidR="005D3D54" w:rsidRDefault="005C3B97"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741180690"/>
                <w14:checkbox>
                  <w14:checked w14:val="0"/>
                  <w14:checkedState w14:val="2612" w14:font="MS Gothic"/>
                  <w14:uncheckedState w14:val="2610" w14:font="MS Gothic"/>
                </w14:checkbox>
              </w:sdtPr>
              <w:sdtEndPr/>
              <w:sdtContent>
                <w:r w:rsidR="005D3D54">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55C7C8EA" w14:textId="64283C7B" w:rsidR="005D3D54" w:rsidRDefault="005C3B97"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19326344"/>
                <w14:checkbox>
                  <w14:checked w14:val="0"/>
                  <w14:checkedState w14:val="2612" w14:font="MS Gothic"/>
                  <w14:uncheckedState w14:val="2610" w14:font="MS Gothic"/>
                </w14:checkbox>
              </w:sdtPr>
              <w:sdtEndPr/>
              <w:sdtContent>
                <w:r w:rsidR="005D3D54">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tcPr>
          <w:p w14:paraId="6C7398FD" w14:textId="77777777" w:rsidR="005D3D54" w:rsidRPr="002A00C3" w:rsidRDefault="005D3D54" w:rsidP="00E140F4">
            <w:pPr>
              <w:spacing w:after="0" w:line="240" w:lineRule="auto"/>
              <w:rPr>
                <w:rFonts w:ascii="Calibri" w:eastAsia="Times New Roman" w:hAnsi="Calibri" w:cs="Times New Roman"/>
                <w:b/>
                <w:bCs/>
                <w:color w:val="000000"/>
                <w:sz w:val="16"/>
                <w:szCs w:val="16"/>
                <w:lang w:val="en-GB" w:eastAsia="en-GB"/>
              </w:rPr>
            </w:pP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1A3D92" w:rsidRPr="001A3D92" w14:paraId="0F201609" w14:textId="77777777" w:rsidTr="00B715D0">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77875D2" w14:textId="77777777" w:rsidR="001A3D92" w:rsidRPr="001A3D92" w:rsidRDefault="001A3D92" w:rsidP="001A3D92">
            <w:pPr>
              <w:spacing w:after="0" w:line="240" w:lineRule="auto"/>
              <w:jc w:val="center"/>
              <w:rPr>
                <w:rFonts w:ascii="Calibri" w:eastAsia="Times New Roman" w:hAnsi="Calibri" w:cs="Times New Roman"/>
                <w:b/>
                <w:bCs/>
                <w:color w:val="000000"/>
                <w:sz w:val="16"/>
                <w:szCs w:val="16"/>
                <w:lang w:val="en-GB" w:eastAsia="en-GB"/>
              </w:rPr>
            </w:pPr>
            <w:r w:rsidRPr="001A3D92">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034CA640" w14:textId="77777777" w:rsidR="001A3D92" w:rsidRPr="001A3D92" w:rsidRDefault="001A3D92" w:rsidP="001A3D92">
            <w:pPr>
              <w:spacing w:after="0" w:line="240" w:lineRule="auto"/>
              <w:jc w:val="center"/>
              <w:rPr>
                <w:rFonts w:ascii="Calibri" w:eastAsia="Times New Roman" w:hAnsi="Calibri" w:cs="Times New Roman"/>
                <w:b/>
                <w:bCs/>
                <w:color w:val="000000"/>
                <w:sz w:val="16"/>
                <w:szCs w:val="16"/>
                <w:lang w:val="en-GB" w:eastAsia="en-GB"/>
              </w:rPr>
            </w:pPr>
            <w:r w:rsidRPr="001A3D92">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2E929821" w14:textId="77777777" w:rsidR="001A3D92" w:rsidRPr="001A3D92" w:rsidRDefault="001A3D92" w:rsidP="001A3D92">
            <w:pPr>
              <w:spacing w:after="0" w:line="240" w:lineRule="auto"/>
              <w:jc w:val="center"/>
              <w:rPr>
                <w:rFonts w:ascii="Calibri" w:eastAsia="Times New Roman" w:hAnsi="Calibri" w:cs="Times New Roman"/>
                <w:b/>
                <w:bCs/>
                <w:color w:val="000000"/>
                <w:sz w:val="16"/>
                <w:szCs w:val="16"/>
                <w:lang w:val="en-GB" w:eastAsia="en-GB"/>
              </w:rPr>
            </w:pPr>
            <w:r w:rsidRPr="001A3D92">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48E2EA47" w14:textId="77777777" w:rsidR="001A3D92" w:rsidRPr="001A3D92" w:rsidRDefault="001A3D92" w:rsidP="001A3D92">
            <w:pPr>
              <w:spacing w:after="0" w:line="240" w:lineRule="auto"/>
              <w:jc w:val="center"/>
              <w:rPr>
                <w:rFonts w:ascii="Calibri" w:eastAsia="Times New Roman" w:hAnsi="Calibri" w:cs="Times New Roman"/>
                <w:b/>
                <w:bCs/>
                <w:color w:val="000000"/>
                <w:sz w:val="16"/>
                <w:szCs w:val="16"/>
                <w:lang w:val="en-GB" w:eastAsia="en-GB"/>
              </w:rPr>
            </w:pPr>
            <w:r w:rsidRPr="001A3D92">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44290CA" w14:textId="77777777" w:rsidR="001A3D92" w:rsidRPr="001A3D92" w:rsidRDefault="001A3D92" w:rsidP="001A3D92">
            <w:pPr>
              <w:spacing w:after="0" w:line="240" w:lineRule="auto"/>
              <w:jc w:val="center"/>
              <w:rPr>
                <w:rFonts w:ascii="Calibri" w:eastAsia="Times New Roman" w:hAnsi="Calibri" w:cs="Times New Roman"/>
                <w:b/>
                <w:bCs/>
                <w:color w:val="000000"/>
                <w:sz w:val="16"/>
                <w:szCs w:val="16"/>
                <w:lang w:val="en-GB" w:eastAsia="en-GB"/>
              </w:rPr>
            </w:pPr>
            <w:r w:rsidRPr="001A3D92">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8B97DE8" w14:textId="77777777" w:rsidR="001A3D92" w:rsidRPr="001A3D92" w:rsidRDefault="001A3D92" w:rsidP="001A3D92">
            <w:pPr>
              <w:spacing w:after="0" w:line="240" w:lineRule="auto"/>
              <w:jc w:val="center"/>
              <w:rPr>
                <w:rFonts w:ascii="Calibri" w:eastAsia="Times New Roman" w:hAnsi="Calibri" w:cs="Times New Roman"/>
                <w:b/>
                <w:bCs/>
                <w:color w:val="000000"/>
                <w:sz w:val="16"/>
                <w:szCs w:val="16"/>
                <w:lang w:val="en-GB" w:eastAsia="en-GB"/>
              </w:rPr>
            </w:pPr>
            <w:r w:rsidRPr="001A3D92">
              <w:rPr>
                <w:rFonts w:ascii="Calibri" w:eastAsia="Times New Roman" w:hAnsi="Calibri" w:cs="Times New Roman"/>
                <w:b/>
                <w:bCs/>
                <w:color w:val="000000"/>
                <w:sz w:val="16"/>
                <w:szCs w:val="16"/>
                <w:lang w:val="en-GB" w:eastAsia="en-GB"/>
              </w:rPr>
              <w:t>Signature</w:t>
            </w:r>
          </w:p>
        </w:tc>
      </w:tr>
      <w:tr w:rsidR="001A3D92" w:rsidRPr="001A3D92" w14:paraId="28CFE00F" w14:textId="77777777" w:rsidTr="00B715D0">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CFA0832" w14:textId="77777777" w:rsidR="001A3D92" w:rsidRPr="001A3D92" w:rsidRDefault="001A3D92" w:rsidP="001A3D92">
            <w:pPr>
              <w:spacing w:after="0" w:line="240" w:lineRule="auto"/>
              <w:jc w:val="center"/>
              <w:rPr>
                <w:rFonts w:ascii="Calibri" w:eastAsia="Times New Roman" w:hAnsi="Calibri" w:cs="Times New Roman"/>
                <w:color w:val="000000"/>
                <w:sz w:val="16"/>
                <w:szCs w:val="16"/>
                <w:lang w:val="en-GB" w:eastAsia="en-GB"/>
              </w:rPr>
            </w:pPr>
            <w:r w:rsidRPr="001A3D92">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7F195774" w14:textId="77777777" w:rsidR="001A3D92" w:rsidRPr="001A3D92" w:rsidRDefault="001A3D92" w:rsidP="001A3D92">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0A3CEF8F" w14:textId="77777777" w:rsidR="001A3D92" w:rsidRPr="001A3D92" w:rsidRDefault="001A3D92" w:rsidP="001A3D92">
            <w:pPr>
              <w:spacing w:after="0" w:line="240" w:lineRule="auto"/>
              <w:jc w:val="center"/>
              <w:rPr>
                <w:rFonts w:ascii="Calibri" w:eastAsia="Times New Roman" w:hAnsi="Calibri" w:cs="Times New Roman"/>
                <w:color w:val="000000"/>
                <w:sz w:val="16"/>
                <w:szCs w:val="16"/>
                <w:lang w:val="en-GB" w:eastAsia="en-GB"/>
              </w:rPr>
            </w:pPr>
          </w:p>
          <w:p w14:paraId="5EBF0283" w14:textId="77777777" w:rsidR="001A3D92" w:rsidRPr="001A3D92" w:rsidRDefault="001A3D92" w:rsidP="001A3D92">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60D032F4" w14:textId="77777777" w:rsidR="001A3D92" w:rsidRPr="001A3D92" w:rsidRDefault="001A3D92" w:rsidP="001A3D92">
            <w:pPr>
              <w:spacing w:after="0" w:line="240" w:lineRule="auto"/>
              <w:jc w:val="center"/>
              <w:rPr>
                <w:rFonts w:ascii="Calibri" w:eastAsia="Times New Roman" w:hAnsi="Calibri" w:cs="Times New Roman"/>
                <w:color w:val="000000"/>
                <w:sz w:val="16"/>
                <w:szCs w:val="16"/>
                <w:lang w:val="en-GB" w:eastAsia="en-GB"/>
              </w:rPr>
            </w:pPr>
            <w:r w:rsidRPr="001A3D92">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E3FB2E7" w14:textId="77777777" w:rsidR="001A3D92" w:rsidRPr="001A3D92" w:rsidRDefault="001A3D92" w:rsidP="001A3D92">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5CBF0FD9" w14:textId="77777777" w:rsidR="001A3D92" w:rsidRPr="001A3D92" w:rsidRDefault="001A3D92" w:rsidP="001A3D92">
            <w:pPr>
              <w:spacing w:after="0" w:line="240" w:lineRule="auto"/>
              <w:jc w:val="center"/>
              <w:rPr>
                <w:rFonts w:ascii="Calibri" w:eastAsia="Times New Roman" w:hAnsi="Calibri" w:cs="Times New Roman"/>
                <w:b/>
                <w:bCs/>
                <w:color w:val="000000"/>
                <w:sz w:val="16"/>
                <w:szCs w:val="16"/>
                <w:lang w:val="en-GB" w:eastAsia="en-GB"/>
              </w:rPr>
            </w:pPr>
          </w:p>
        </w:tc>
      </w:tr>
      <w:tr w:rsidR="001A3D92" w:rsidRPr="001A3D92" w14:paraId="027225C1" w14:textId="77777777" w:rsidTr="00B715D0">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9D36C53" w14:textId="77777777" w:rsidR="001A3D92" w:rsidRPr="001A3D92" w:rsidRDefault="001A3D92" w:rsidP="001A3D92">
            <w:pPr>
              <w:spacing w:after="0" w:line="240" w:lineRule="auto"/>
              <w:jc w:val="center"/>
              <w:rPr>
                <w:rFonts w:ascii="Calibri" w:eastAsia="Times New Roman" w:hAnsi="Calibri" w:cs="Times New Roman"/>
                <w:color w:val="000000"/>
                <w:sz w:val="16"/>
                <w:szCs w:val="16"/>
                <w:lang w:val="en-GB" w:eastAsia="en-GB"/>
              </w:rPr>
            </w:pPr>
            <w:r w:rsidRPr="001A3D92">
              <w:rPr>
                <w:rFonts w:ascii="Calibri" w:eastAsia="Times New Roman" w:hAnsi="Calibri" w:cs="Times New Roman"/>
                <w:color w:val="000000"/>
                <w:sz w:val="16"/>
                <w:szCs w:val="16"/>
                <w:lang w:val="en-GB" w:eastAsia="en-GB"/>
              </w:rPr>
              <w:t>Responsible person</w:t>
            </w:r>
            <w:r w:rsidRPr="001A3D92">
              <w:rPr>
                <w:rFonts w:ascii="Calibri" w:eastAsia="Times New Roman" w:hAnsi="Calibri" w:cs="Times New Roman"/>
                <w:color w:val="000000"/>
                <w:sz w:val="16"/>
                <w:szCs w:val="16"/>
                <w:vertAlign w:val="superscript"/>
                <w:lang w:val="en-GB" w:eastAsia="en-GB"/>
              </w:rPr>
              <w:endnoteReference w:id="13"/>
            </w:r>
            <w:r w:rsidRPr="001A3D92">
              <w:rPr>
                <w:rFonts w:ascii="Calibri" w:eastAsia="Times New Roman" w:hAnsi="Calibri" w:cs="Times New Roman"/>
                <w:color w:val="000000"/>
                <w:sz w:val="16"/>
                <w:szCs w:val="16"/>
                <w:lang w:val="en-GB" w:eastAsia="en-GB"/>
              </w:rPr>
              <w:t xml:space="preserve"> at the</w:t>
            </w:r>
            <w:r w:rsidRPr="001A3D92">
              <w:rPr>
                <w:rFonts w:ascii="Calibri" w:eastAsia="Times New Roman" w:hAnsi="Calibri" w:cs="Times New Roman"/>
                <w:b/>
                <w:color w:val="000000"/>
                <w:sz w:val="16"/>
                <w:szCs w:val="16"/>
                <w:lang w:val="en-GB" w:eastAsia="en-GB"/>
              </w:rPr>
              <w:t xml:space="preserve"> </w:t>
            </w:r>
            <w:r w:rsidRPr="001A3D92">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4EEF93ED" w14:textId="77777777" w:rsidR="001A3D92" w:rsidRPr="001A3D92" w:rsidRDefault="001A3D92" w:rsidP="001A3D92">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580ADAE4" w14:textId="77777777" w:rsidR="001A3D92" w:rsidRPr="001A3D92" w:rsidRDefault="001A3D92" w:rsidP="001A3D92">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337C36F8" w14:textId="77777777" w:rsidR="001A3D92" w:rsidRPr="001A3D92" w:rsidRDefault="001A3D92" w:rsidP="001A3D92">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3F558F47" w14:textId="77777777" w:rsidR="001A3D92" w:rsidRPr="001A3D92" w:rsidRDefault="001A3D92" w:rsidP="001A3D92">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50665FB3" w14:textId="77777777" w:rsidR="001A3D92" w:rsidRPr="001A3D92" w:rsidRDefault="001A3D92" w:rsidP="001A3D92">
            <w:pPr>
              <w:spacing w:after="0" w:line="240" w:lineRule="auto"/>
              <w:jc w:val="center"/>
              <w:rPr>
                <w:rFonts w:ascii="Calibri" w:eastAsia="Times New Roman" w:hAnsi="Calibri" w:cs="Times New Roman"/>
                <w:b/>
                <w:bCs/>
                <w:color w:val="000000"/>
                <w:sz w:val="16"/>
                <w:szCs w:val="16"/>
                <w:lang w:val="en-GB" w:eastAsia="en-GB"/>
              </w:rPr>
            </w:pPr>
          </w:p>
        </w:tc>
      </w:tr>
      <w:tr w:rsidR="001A3D92" w:rsidRPr="001A3D92" w14:paraId="2E9ED9DA" w14:textId="77777777" w:rsidTr="00B715D0">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01F1AC7" w14:textId="77777777" w:rsidR="001A3D92" w:rsidRPr="001A3D92" w:rsidRDefault="001A3D92" w:rsidP="001A3D92">
            <w:pPr>
              <w:spacing w:after="0" w:line="240" w:lineRule="auto"/>
              <w:jc w:val="center"/>
              <w:rPr>
                <w:rFonts w:ascii="Calibri" w:eastAsia="Times New Roman" w:hAnsi="Calibri" w:cs="Times New Roman"/>
                <w:color w:val="000000"/>
                <w:sz w:val="16"/>
                <w:szCs w:val="16"/>
                <w:lang w:val="en-GB" w:eastAsia="en-GB"/>
              </w:rPr>
            </w:pPr>
            <w:r w:rsidRPr="001A3D92">
              <w:rPr>
                <w:rFonts w:ascii="Calibri" w:eastAsia="Times New Roman" w:hAnsi="Calibri" w:cs="Times New Roman"/>
                <w:color w:val="000000"/>
                <w:sz w:val="16"/>
                <w:szCs w:val="16"/>
                <w:lang w:val="en-GB" w:eastAsia="en-GB"/>
              </w:rPr>
              <w:t>Responsible person at the</w:t>
            </w:r>
            <w:r w:rsidRPr="001A3D92">
              <w:rPr>
                <w:rFonts w:ascii="Calibri" w:eastAsia="Times New Roman" w:hAnsi="Calibri" w:cs="Times New Roman"/>
                <w:b/>
                <w:color w:val="000000"/>
                <w:sz w:val="16"/>
                <w:szCs w:val="16"/>
                <w:lang w:val="en-GB" w:eastAsia="en-GB"/>
              </w:rPr>
              <w:t xml:space="preserve"> </w:t>
            </w:r>
            <w:r w:rsidRPr="001A3D92">
              <w:rPr>
                <w:rFonts w:ascii="Calibri" w:eastAsia="Times New Roman" w:hAnsi="Calibri" w:cs="Times New Roman"/>
                <w:color w:val="000000"/>
                <w:sz w:val="16"/>
                <w:szCs w:val="16"/>
                <w:lang w:val="en-GB" w:eastAsia="en-GB"/>
              </w:rPr>
              <w:t>Receiving Institution</w:t>
            </w:r>
            <w:r w:rsidRPr="001A3D92">
              <w:rPr>
                <w:rFonts w:ascii="Calibri" w:eastAsia="Times New Roman" w:hAnsi="Calibri" w:cs="Times New Roman"/>
                <w:color w:val="000000"/>
                <w:sz w:val="16"/>
                <w:szCs w:val="16"/>
                <w:vertAlign w:val="superscript"/>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745330F0" w14:textId="77777777" w:rsidR="001A3D92" w:rsidRPr="001A3D92" w:rsidRDefault="001A3D92" w:rsidP="001A3D92">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368966A4" w14:textId="77777777" w:rsidR="001A3D92" w:rsidRPr="001A3D92" w:rsidRDefault="001A3D92" w:rsidP="001A3D92">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50337A5E" w14:textId="77777777" w:rsidR="001A3D92" w:rsidRPr="001A3D92" w:rsidRDefault="001A3D92" w:rsidP="001A3D92">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61EA4B5A" w14:textId="77777777" w:rsidR="001A3D92" w:rsidRPr="001A3D92" w:rsidRDefault="001A3D92" w:rsidP="001A3D92">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7459A86A" w14:textId="77777777" w:rsidR="001A3D92" w:rsidRPr="001A3D92" w:rsidRDefault="001A3D92" w:rsidP="001A3D92">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63EDC849" w:rsidR="001A3D92" w:rsidRDefault="001A3D92" w:rsidP="00B57D80">
      <w:pPr>
        <w:spacing w:after="0"/>
        <w:rPr>
          <w:lang w:val="en-GB"/>
        </w:rPr>
      </w:pPr>
    </w:p>
    <w:p w14:paraId="34297715" w14:textId="77777777" w:rsidR="001A3D92" w:rsidRDefault="001A3D92">
      <w:pPr>
        <w:rPr>
          <w:lang w:val="en-GB"/>
        </w:rPr>
      </w:pPr>
      <w:r>
        <w:rPr>
          <w:lang w:val="en-GB"/>
        </w:rPr>
        <w:br w:type="page"/>
      </w:r>
    </w:p>
    <w:p w14:paraId="69DCA09F" w14:textId="2893B4F7" w:rsidR="00EC7C21" w:rsidRPr="002A00C3" w:rsidRDefault="00EC7C21" w:rsidP="00EC1AC5">
      <w:pPr>
        <w:spacing w:after="0"/>
        <w:jc w:val="center"/>
        <w:rPr>
          <w:b/>
          <w:lang w:val="en-GB"/>
        </w:rPr>
      </w:pPr>
      <w:r w:rsidRPr="002A00C3">
        <w:rPr>
          <w:b/>
          <w:lang w:val="en-GB"/>
        </w:rPr>
        <w:lastRenderedPageBreak/>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Default="00D65D86"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1A3D92" w:rsidRPr="002A00C3" w14:paraId="1971DDA0" w14:textId="77777777" w:rsidTr="00B715D0">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5C55239" w14:textId="77777777" w:rsidR="001A3D92" w:rsidRPr="002A00C3" w:rsidRDefault="001A3D92" w:rsidP="00B715D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1DF0142C" w14:textId="77777777" w:rsidR="001A3D92" w:rsidRPr="002A00C3" w:rsidRDefault="001A3D92" w:rsidP="00B715D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1E42B00E" w14:textId="77777777" w:rsidR="001A3D92" w:rsidRPr="002A00C3" w:rsidRDefault="001A3D92" w:rsidP="00B715D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7F68DB47" w14:textId="77777777" w:rsidR="001A3D92" w:rsidRPr="002A00C3" w:rsidRDefault="001A3D92" w:rsidP="00B715D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4B13CF5" w14:textId="77777777" w:rsidR="001A3D92" w:rsidRPr="002A00C3" w:rsidRDefault="001A3D92" w:rsidP="00B715D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E7C811C" w14:textId="77777777" w:rsidR="001A3D92" w:rsidRPr="002A00C3" w:rsidRDefault="001A3D92" w:rsidP="00B715D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1A3D92" w:rsidRPr="002A00C3" w14:paraId="732B660A" w14:textId="77777777" w:rsidTr="00B715D0">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04FFD6B" w14:textId="77777777" w:rsidR="001A3D92" w:rsidRPr="002A00C3" w:rsidRDefault="001A3D92" w:rsidP="00B715D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57B9D7D9" w14:textId="77777777" w:rsidR="001A3D92" w:rsidRPr="00784E7F" w:rsidRDefault="001A3D92" w:rsidP="00B715D0">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0F9A81D7" w14:textId="77777777" w:rsidR="001A3D92" w:rsidRPr="002A00C3" w:rsidRDefault="001A3D92" w:rsidP="00B715D0">
            <w:pPr>
              <w:spacing w:after="0" w:line="240" w:lineRule="auto"/>
              <w:jc w:val="center"/>
              <w:rPr>
                <w:rFonts w:ascii="Calibri" w:eastAsia="Times New Roman" w:hAnsi="Calibri" w:cs="Times New Roman"/>
                <w:color w:val="000000"/>
                <w:sz w:val="16"/>
                <w:szCs w:val="16"/>
                <w:lang w:val="en-GB" w:eastAsia="en-GB"/>
              </w:rPr>
            </w:pPr>
          </w:p>
          <w:p w14:paraId="3573DF10" w14:textId="77777777" w:rsidR="001A3D92" w:rsidRPr="002A00C3" w:rsidRDefault="001A3D92" w:rsidP="00B715D0">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39412701" w14:textId="77777777" w:rsidR="001A3D92" w:rsidRPr="002A00C3" w:rsidRDefault="001A3D92" w:rsidP="00B715D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3822210" w14:textId="77777777" w:rsidR="001A3D92" w:rsidRPr="002A00C3" w:rsidRDefault="001A3D92" w:rsidP="00B715D0">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02618B58" w14:textId="77777777" w:rsidR="001A3D92" w:rsidRPr="002A00C3" w:rsidRDefault="001A3D92" w:rsidP="00B715D0">
            <w:pPr>
              <w:spacing w:after="0" w:line="240" w:lineRule="auto"/>
              <w:jc w:val="center"/>
              <w:rPr>
                <w:rFonts w:ascii="Calibri" w:eastAsia="Times New Roman" w:hAnsi="Calibri" w:cs="Times New Roman"/>
                <w:b/>
                <w:bCs/>
                <w:color w:val="000000"/>
                <w:sz w:val="16"/>
                <w:szCs w:val="16"/>
                <w:lang w:val="en-GB" w:eastAsia="en-GB"/>
              </w:rPr>
            </w:pPr>
          </w:p>
        </w:tc>
      </w:tr>
      <w:tr w:rsidR="001A3D92" w:rsidRPr="002A00C3" w14:paraId="58D95A40" w14:textId="77777777" w:rsidTr="00B715D0">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F67AE1" w14:textId="77777777" w:rsidR="001A3D92" w:rsidRPr="002A00C3" w:rsidRDefault="001A3D92" w:rsidP="00B715D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5"/>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24D4F437" w14:textId="77777777" w:rsidR="001A3D92" w:rsidRPr="002A00C3" w:rsidRDefault="001A3D92" w:rsidP="00B715D0">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18A999BB" w14:textId="77777777" w:rsidR="001A3D92" w:rsidRPr="002A00C3" w:rsidRDefault="001A3D92" w:rsidP="00B715D0">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3D7B53CE" w14:textId="77777777" w:rsidR="001A3D92" w:rsidRPr="002A00C3" w:rsidRDefault="001A3D92" w:rsidP="00B715D0">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3F4ADA81" w14:textId="77777777" w:rsidR="001A3D92" w:rsidRPr="002A00C3" w:rsidRDefault="001A3D92" w:rsidP="00B715D0">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35AD6A72" w14:textId="77777777" w:rsidR="001A3D92" w:rsidRPr="002A00C3" w:rsidRDefault="001A3D92" w:rsidP="00B715D0">
            <w:pPr>
              <w:spacing w:after="0" w:line="240" w:lineRule="auto"/>
              <w:jc w:val="center"/>
              <w:rPr>
                <w:rFonts w:ascii="Calibri" w:eastAsia="Times New Roman" w:hAnsi="Calibri" w:cs="Times New Roman"/>
                <w:b/>
                <w:bCs/>
                <w:color w:val="000000"/>
                <w:sz w:val="16"/>
                <w:szCs w:val="16"/>
                <w:lang w:val="en-GB" w:eastAsia="en-GB"/>
              </w:rPr>
            </w:pPr>
          </w:p>
        </w:tc>
      </w:tr>
      <w:tr w:rsidR="001A3D92" w:rsidRPr="002A00C3" w14:paraId="436D277F" w14:textId="77777777" w:rsidTr="00B715D0">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56823FD" w14:textId="77777777" w:rsidR="001A3D92" w:rsidRPr="002A00C3" w:rsidRDefault="001A3D92" w:rsidP="00B715D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6"/>
            </w:r>
          </w:p>
        </w:tc>
        <w:tc>
          <w:tcPr>
            <w:tcW w:w="2123" w:type="dxa"/>
            <w:tcBorders>
              <w:top w:val="nil"/>
              <w:left w:val="nil"/>
              <w:bottom w:val="double" w:sz="6" w:space="0" w:color="auto"/>
              <w:right w:val="single" w:sz="8" w:space="0" w:color="auto"/>
            </w:tcBorders>
            <w:shd w:val="clear" w:color="auto" w:fill="auto"/>
            <w:noWrap/>
            <w:vAlign w:val="center"/>
            <w:hideMark/>
          </w:tcPr>
          <w:p w14:paraId="2739797A" w14:textId="77777777" w:rsidR="001A3D92" w:rsidRPr="002A00C3" w:rsidRDefault="001A3D92" w:rsidP="00B715D0">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62F60B9E" w14:textId="77777777" w:rsidR="001A3D92" w:rsidRPr="002A00C3" w:rsidRDefault="001A3D92" w:rsidP="00B715D0">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1428A57C" w14:textId="77777777" w:rsidR="001A3D92" w:rsidRPr="002A00C3" w:rsidRDefault="001A3D92" w:rsidP="00B715D0">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76614DE6" w14:textId="77777777" w:rsidR="001A3D92" w:rsidRPr="002A00C3" w:rsidRDefault="001A3D92" w:rsidP="00B715D0">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0DF6782E" w14:textId="77777777" w:rsidR="001A3D92" w:rsidRPr="002A00C3" w:rsidRDefault="001A3D92" w:rsidP="00B715D0">
            <w:pPr>
              <w:spacing w:after="0" w:line="240" w:lineRule="auto"/>
              <w:jc w:val="center"/>
              <w:rPr>
                <w:rFonts w:ascii="Calibri" w:eastAsia="Times New Roman" w:hAnsi="Calibri" w:cs="Times New Roman"/>
                <w:b/>
                <w:bCs/>
                <w:color w:val="000000"/>
                <w:sz w:val="16"/>
                <w:szCs w:val="16"/>
                <w:lang w:val="en-GB" w:eastAsia="en-GB"/>
              </w:rPr>
            </w:pPr>
          </w:p>
        </w:tc>
      </w:tr>
    </w:tbl>
    <w:p w14:paraId="35CA1CF2" w14:textId="77777777" w:rsidR="001A3D92" w:rsidRPr="002A00C3" w:rsidRDefault="001A3D92"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14B7F" w14:textId="77777777" w:rsidR="005C3B97" w:rsidRDefault="005C3B97" w:rsidP="00261299">
      <w:pPr>
        <w:spacing w:after="0" w:line="240" w:lineRule="auto"/>
      </w:pPr>
      <w:r>
        <w:separator/>
      </w:r>
    </w:p>
  </w:endnote>
  <w:endnote w:type="continuationSeparator" w:id="0">
    <w:p w14:paraId="2F2F80EB" w14:textId="77777777" w:rsidR="005C3B97" w:rsidRDefault="005C3B97"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3">
    <w:p w14:paraId="1F18570A" w14:textId="77777777" w:rsidR="001A3D92" w:rsidRPr="00114066" w:rsidRDefault="001A3D92" w:rsidP="001A3D92">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03CFE21E" w14:textId="77777777" w:rsidR="001A3D92" w:rsidRPr="00114066" w:rsidRDefault="001A3D92" w:rsidP="001A3D92">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5">
    <w:p w14:paraId="4D91021C" w14:textId="77777777" w:rsidR="001A3D92" w:rsidRPr="00114066" w:rsidRDefault="001A3D92" w:rsidP="001A3D92">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6">
    <w:p w14:paraId="4F0AD73E" w14:textId="77777777" w:rsidR="001A3D92" w:rsidRPr="00114066" w:rsidRDefault="001A3D92" w:rsidP="001A3D92">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876C86">
          <w:rPr>
            <w:noProof/>
          </w:rPr>
          <w:t>2</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59D68" w14:textId="77777777" w:rsidR="005C3B97" w:rsidRDefault="005C3B97" w:rsidP="00261299">
      <w:pPr>
        <w:spacing w:after="0" w:line="240" w:lineRule="auto"/>
      </w:pPr>
      <w:r>
        <w:separator/>
      </w:r>
    </w:p>
  </w:footnote>
  <w:footnote w:type="continuationSeparator" w:id="0">
    <w:p w14:paraId="587C6B11" w14:textId="77777777" w:rsidR="005C3B97" w:rsidRDefault="005C3B97"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1C6A6606" w:rsidR="00774BD5" w:rsidRDefault="003D0086" w:rsidP="00784E7F">
    <w:pPr>
      <w:pStyle w:val="Header"/>
      <w:jc w:val="center"/>
    </w:pPr>
    <w:r>
      <w:rPr>
        <w:noProof/>
        <w:lang w:val="en-US"/>
      </w:rPr>
      <w:drawing>
        <wp:anchor distT="0" distB="0" distL="114300" distR="114300" simplePos="0" relativeHeight="251667456" behindDoc="1" locked="0" layoutInCell="1" allowOverlap="1" wp14:anchorId="034A8A81" wp14:editId="052061EB">
          <wp:simplePos x="0" y="0"/>
          <wp:positionH relativeFrom="column">
            <wp:posOffset>1022985</wp:posOffset>
          </wp:positionH>
          <wp:positionV relativeFrom="paragraph">
            <wp:posOffset>-153670</wp:posOffset>
          </wp:positionV>
          <wp:extent cx="1200150" cy="593725"/>
          <wp:effectExtent l="0" t="0" r="0" b="0"/>
          <wp:wrapThrough wrapText="bothSides">
            <wp:wrapPolygon edited="0">
              <wp:start x="0" y="0"/>
              <wp:lineTo x="0" y="20791"/>
              <wp:lineTo x="21257" y="20791"/>
              <wp:lineTo x="21257"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93725"/>
                  </a:xfrm>
                  <a:prstGeom prst="rect">
                    <a:avLst/>
                  </a:prstGeom>
                  <a:noFill/>
                </pic:spPr>
              </pic:pic>
            </a:graphicData>
          </a:graphic>
          <wp14:sizeRelH relativeFrom="page">
            <wp14:pctWidth>0</wp14:pctWidth>
          </wp14:sizeRelH>
          <wp14:sizeRelV relativeFrom="page">
            <wp14:pctHeight>0</wp14:pctHeight>
          </wp14:sizeRelV>
        </wp:anchor>
      </w:drawing>
    </w:r>
    <w:r w:rsidRPr="00A04811">
      <w:rPr>
        <w:noProof/>
        <w:lang w:val="en-US"/>
      </w:rPr>
      <w:drawing>
        <wp:anchor distT="0" distB="0" distL="114300" distR="114300" simplePos="0" relativeHeight="251664384" behindDoc="0" locked="0" layoutInCell="1" allowOverlap="1" wp14:anchorId="69DCA203" wp14:editId="1C56614F">
          <wp:simplePos x="0" y="0"/>
          <wp:positionH relativeFrom="column">
            <wp:posOffset>5395816</wp:posOffset>
          </wp:positionH>
          <wp:positionV relativeFrom="paragraph">
            <wp:posOffset>-190500</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784E7F" w:rsidRPr="00A04811">
      <w:rPr>
        <w:noProof/>
        <w:lang w:val="en-US"/>
      </w:rPr>
      <mc:AlternateContent>
        <mc:Choice Requires="wps">
          <w:drawing>
            <wp:anchor distT="0" distB="0" distL="114300" distR="114300" simplePos="0" relativeHeight="251666432" behindDoc="0" locked="0" layoutInCell="1" allowOverlap="1" wp14:anchorId="5F9CB665" wp14:editId="635FE2B4">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CB665" id="_x0000_t202" coordsize="21600,21600" o:spt="202" path="m,l,21600r21600,l21600,xe">
              <v:stroke joinstyle="miter"/>
              <v:path gradientshapeok="t" o:connecttype="rect"/>
            </v:shapetype>
            <v:shape id="Text Box 2" o:spid="_x0000_s1026"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lnx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n-US"/>
      </w:rPr>
      <mc:AlternateContent>
        <mc:Choice Requires="wps">
          <w:drawing>
            <wp:anchor distT="0" distB="0" distL="114300" distR="114300" simplePos="0" relativeHeight="251663360" behindDoc="0" locked="0" layoutInCell="1" allowOverlap="1" wp14:anchorId="69DCA201" wp14:editId="38D8AB8D">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2" w14:textId="11121F8B" w:rsidR="00774BD5" w:rsidRPr="000B0109" w:rsidRDefault="00EC2606" w:rsidP="0027260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876C86">
                            <w:rPr>
                              <w:rFonts w:ascii="Verdana" w:hAnsi="Verdana"/>
                              <w:b/>
                              <w:i/>
                              <w:color w:val="003CB4"/>
                              <w:sz w:val="14"/>
                              <w:szCs w:val="16"/>
                              <w:lang w:val="en-GB"/>
                            </w:rPr>
                            <w:t>20</w:t>
                          </w:r>
                          <w:r w:rsidR="00572640">
                            <w:rPr>
                              <w:rFonts w:ascii="Verdana" w:hAnsi="Verdana"/>
                              <w:b/>
                              <w:i/>
                              <w:color w:val="003CB4"/>
                              <w:sz w:val="14"/>
                              <w:szCs w:val="16"/>
                              <w:lang w:val="en-GB"/>
                            </w:rPr>
                            <w:t>…</w:t>
                          </w:r>
                          <w:r w:rsidR="00876C86">
                            <w:rPr>
                              <w:rFonts w:ascii="Verdana" w:hAnsi="Verdana"/>
                              <w:b/>
                              <w:i/>
                              <w:color w:val="003CB4"/>
                              <w:sz w:val="14"/>
                              <w:szCs w:val="16"/>
                              <w:lang w:val="en-GB"/>
                            </w:rPr>
                            <w:t>/20</w:t>
                          </w:r>
                          <w:r w:rsidR="00572640">
                            <w:rPr>
                              <w:rFonts w:ascii="Verdana" w:hAnsi="Verdana"/>
                              <w:b/>
                              <w:i/>
                              <w:color w:val="003CB4"/>
                              <w:sz w:val="14"/>
                              <w:szCs w:val="16"/>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VLMtgIAAMA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2" w14:textId="11121F8B" w:rsidR="00774BD5" w:rsidRPr="000B0109" w:rsidRDefault="00EC2606" w:rsidP="0027260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876C86">
                      <w:rPr>
                        <w:rFonts w:ascii="Verdana" w:hAnsi="Verdana"/>
                        <w:b/>
                        <w:i/>
                        <w:color w:val="003CB4"/>
                        <w:sz w:val="14"/>
                        <w:szCs w:val="16"/>
                        <w:lang w:val="en-GB"/>
                      </w:rPr>
                      <w:t>20</w:t>
                    </w:r>
                    <w:r w:rsidR="00572640">
                      <w:rPr>
                        <w:rFonts w:ascii="Verdana" w:hAnsi="Verdana"/>
                        <w:b/>
                        <w:i/>
                        <w:color w:val="003CB4"/>
                        <w:sz w:val="14"/>
                        <w:szCs w:val="16"/>
                        <w:lang w:val="en-GB"/>
                      </w:rPr>
                      <w:t>…</w:t>
                    </w:r>
                    <w:r w:rsidR="00876C86">
                      <w:rPr>
                        <w:rFonts w:ascii="Verdana" w:hAnsi="Verdana"/>
                        <w:b/>
                        <w:i/>
                        <w:color w:val="003CB4"/>
                        <w:sz w:val="14"/>
                        <w:szCs w:val="16"/>
                        <w:lang w:val="en-GB"/>
                      </w:rPr>
                      <w:t>/20</w:t>
                    </w:r>
                    <w:r w:rsidR="00572640">
                      <w:rPr>
                        <w:rFonts w:ascii="Verdana" w:hAnsi="Verdana"/>
                        <w:b/>
                        <w:i/>
                        <w:color w:val="003CB4"/>
                        <w:sz w:val="14"/>
                        <w:szCs w:val="16"/>
                        <w:lang w:val="en-GB"/>
                      </w:rPr>
                      <w: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3D92"/>
    <w:rsid w:val="001A50C1"/>
    <w:rsid w:val="001B6503"/>
    <w:rsid w:val="001C200A"/>
    <w:rsid w:val="001C262C"/>
    <w:rsid w:val="001C5DFF"/>
    <w:rsid w:val="001C775D"/>
    <w:rsid w:val="001C7CAF"/>
    <w:rsid w:val="001D1112"/>
    <w:rsid w:val="001D1E83"/>
    <w:rsid w:val="001D4D0B"/>
    <w:rsid w:val="001E1757"/>
    <w:rsid w:val="001E2D41"/>
    <w:rsid w:val="001E4DD4"/>
    <w:rsid w:val="001E6658"/>
    <w:rsid w:val="001F1670"/>
    <w:rsid w:val="001F54DF"/>
    <w:rsid w:val="001F5E3B"/>
    <w:rsid w:val="00201426"/>
    <w:rsid w:val="00204B3A"/>
    <w:rsid w:val="002057C3"/>
    <w:rsid w:val="00207747"/>
    <w:rsid w:val="0022098F"/>
    <w:rsid w:val="00221EEA"/>
    <w:rsid w:val="0023117A"/>
    <w:rsid w:val="00232A31"/>
    <w:rsid w:val="00233070"/>
    <w:rsid w:val="002370E6"/>
    <w:rsid w:val="002417FC"/>
    <w:rsid w:val="00243B59"/>
    <w:rsid w:val="00245C13"/>
    <w:rsid w:val="00246E38"/>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382C"/>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D0086"/>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72640"/>
    <w:rsid w:val="00583E7E"/>
    <w:rsid w:val="00587772"/>
    <w:rsid w:val="00590DCD"/>
    <w:rsid w:val="005A4086"/>
    <w:rsid w:val="005A622A"/>
    <w:rsid w:val="005A6376"/>
    <w:rsid w:val="005B0E7A"/>
    <w:rsid w:val="005B176D"/>
    <w:rsid w:val="005C0D84"/>
    <w:rsid w:val="005C2D3A"/>
    <w:rsid w:val="005C3868"/>
    <w:rsid w:val="005C3B97"/>
    <w:rsid w:val="005C62B4"/>
    <w:rsid w:val="005D0CC7"/>
    <w:rsid w:val="005D1858"/>
    <w:rsid w:val="005D3D54"/>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E63EF"/>
    <w:rsid w:val="007E77DA"/>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6445B"/>
    <w:rsid w:val="008721DC"/>
    <w:rsid w:val="00872AED"/>
    <w:rsid w:val="00876A94"/>
    <w:rsid w:val="00876C86"/>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256A2"/>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1157"/>
    <w:rsid w:val="00A73762"/>
    <w:rsid w:val="00A80861"/>
    <w:rsid w:val="00A85D7E"/>
    <w:rsid w:val="00A915CA"/>
    <w:rsid w:val="00AA0C41"/>
    <w:rsid w:val="00AA235F"/>
    <w:rsid w:val="00AA39E2"/>
    <w:rsid w:val="00AA585F"/>
    <w:rsid w:val="00AA6E0E"/>
    <w:rsid w:val="00AA7C41"/>
    <w:rsid w:val="00AA7CEA"/>
    <w:rsid w:val="00AB014E"/>
    <w:rsid w:val="00AC0426"/>
    <w:rsid w:val="00AC1492"/>
    <w:rsid w:val="00AC16B4"/>
    <w:rsid w:val="00AC28E3"/>
    <w:rsid w:val="00AC4D46"/>
    <w:rsid w:val="00AC4EC9"/>
    <w:rsid w:val="00AC6891"/>
    <w:rsid w:val="00AD0555"/>
    <w:rsid w:val="00AD584A"/>
    <w:rsid w:val="00AD6409"/>
    <w:rsid w:val="00AE2603"/>
    <w:rsid w:val="00AE3308"/>
    <w:rsid w:val="00AE512C"/>
    <w:rsid w:val="00AE5C2E"/>
    <w:rsid w:val="00AF0DC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079E"/>
    <w:rsid w:val="00B45D7C"/>
    <w:rsid w:val="00B463A1"/>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5951"/>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37B57"/>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2606"/>
    <w:rsid w:val="00EC7C21"/>
    <w:rsid w:val="00EE4648"/>
    <w:rsid w:val="00EE6BDA"/>
    <w:rsid w:val="00EE7760"/>
    <w:rsid w:val="00EF0042"/>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3F51"/>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2F00DC4D-9EC2-439B-8D4A-46B86735A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CF90185C-94C9-45FF-808B-8BFA0D8AF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TotalTime>
  <Pages>5</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Monika Mickevičiūtė</cp:lastModifiedBy>
  <cp:revision>4</cp:revision>
  <cp:lastPrinted>2015-04-10T09:51:00Z</cp:lastPrinted>
  <dcterms:created xsi:type="dcterms:W3CDTF">2019-02-14T09:17:00Z</dcterms:created>
  <dcterms:modified xsi:type="dcterms:W3CDTF">2020-10-20T07:41:00Z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