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14:paraId="69DC9F64" w14:textId="77777777"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79" w14:textId="77777777"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53D9D68B" w:rsidR="00EB0036" w:rsidRPr="002A00C3" w:rsidRDefault="007E63EF"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KAUNO KOLEGIJA / UAS</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0751AC87" w:rsidR="00EB0036" w:rsidRPr="002A00C3" w:rsidRDefault="00A7115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LT KAUNAS08</w:t>
            </w: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635463C6" w:rsidR="00EB0036" w:rsidRPr="002A00C3" w:rsidRDefault="00A71157"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val="en-GB" w:eastAsia="en-GB"/>
              </w:rPr>
              <w:t>Pramonės</w:t>
            </w:r>
            <w:proofErr w:type="spellEnd"/>
            <w:r>
              <w:rPr>
                <w:rFonts w:ascii="Calibri" w:eastAsia="Times New Roman" w:hAnsi="Calibri" w:cs="Times New Roman"/>
                <w:color w:val="000000"/>
                <w:sz w:val="16"/>
                <w:szCs w:val="16"/>
                <w:lang w:val="en-GB" w:eastAsia="en-GB"/>
              </w:rPr>
              <w:t xml:space="preserve"> pr. 20, Kaunas</w:t>
            </w: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37848DA1" w:rsidR="00EB0036" w:rsidRPr="002A00C3" w:rsidRDefault="00A71157"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LITHUANIA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9DC9F8E" w14:textId="77777777"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14:paraId="69DC9F99" w14:textId="77777777"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7CD63A1F"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39F82C4C"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B463A1">
              <w:rPr>
                <w:rFonts w:ascii="Calibri" w:eastAsia="Times New Roman" w:hAnsi="Calibri" w:cs="Times New Roman"/>
                <w:b/>
                <w:bCs/>
                <w:iCs/>
                <w:color w:val="000000"/>
                <w:sz w:val="16"/>
                <w:szCs w:val="16"/>
                <w:lang w:val="en-GB" w:eastAsia="en-GB"/>
              </w:rPr>
              <w:t>….</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B463A1">
              <w:rPr>
                <w:rFonts w:ascii="Calibri" w:eastAsia="Times New Roman" w:hAnsi="Calibri" w:cs="Times New Roman"/>
                <w:b/>
                <w:bCs/>
                <w:iCs/>
                <w:color w:val="000000"/>
                <w:sz w:val="16"/>
                <w:szCs w:val="16"/>
                <w:lang w:val="en-GB" w:eastAsia="en-GB"/>
              </w:rPr>
              <w:t>………</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89462B"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89462B"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FB49EE" w:rsidRPr="002A00C3" w:rsidRDefault="00FB49EE"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2A13775B"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15B8CBFC" w14:textId="77777777" w:rsidR="001A3D92" w:rsidRDefault="001A3D92">
      <w:pPr>
        <w:rPr>
          <w:b/>
          <w:lang w:val="en-GB"/>
        </w:rPr>
      </w:pPr>
      <w:r>
        <w:rPr>
          <w:b/>
          <w:lang w:val="en-GB"/>
        </w:rPr>
        <w:br w:type="page"/>
      </w:r>
    </w:p>
    <w:p w14:paraId="69DCA05E" w14:textId="3BA001B4"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BCA53C7" w:rsidR="00EC7C21" w:rsidRPr="002A00C3" w:rsidRDefault="00246E3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246E3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5D3D54">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38B7D2F9" w:rsidR="00EC7C21" w:rsidRPr="002A00C3" w:rsidRDefault="00246E3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288FB2AC" w:rsidR="00EC7C21" w:rsidRPr="002A00C3" w:rsidRDefault="00246E38"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3D54" w:rsidRPr="002A00C3" w14:paraId="260C2630"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53DC5283" w14:textId="77777777" w:rsidR="005D3D54" w:rsidRPr="002A00C3" w:rsidRDefault="005D3D54"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465657DC" w14:textId="77777777" w:rsidR="005D3D54" w:rsidRPr="002A00C3" w:rsidRDefault="005D3D54"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79757ED1" w14:textId="77777777" w:rsidR="005D3D54" w:rsidRPr="002A00C3" w:rsidRDefault="005D3D54"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B8F0759" w14:textId="7B5C29DF" w:rsidR="005D3D54" w:rsidRDefault="00246E38"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924737"/>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291998B5" w14:textId="5C6974A8" w:rsidR="005D3D54" w:rsidRDefault="00246E38" w:rsidP="00EC7C2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11086990"/>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1800" w:type="dxa"/>
            <w:tcBorders>
              <w:top w:val="single" w:sz="8" w:space="0" w:color="auto"/>
              <w:left w:val="nil"/>
              <w:bottom w:val="double" w:sz="6" w:space="0" w:color="auto"/>
              <w:right w:val="single" w:sz="8" w:space="0" w:color="auto"/>
            </w:tcBorders>
            <w:shd w:val="clear" w:color="auto" w:fill="auto"/>
            <w:vAlign w:val="center"/>
          </w:tcPr>
          <w:p w14:paraId="56041425" w14:textId="77777777" w:rsidR="005D3D54" w:rsidRDefault="005D3D54"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7585B8B6" w14:textId="77777777" w:rsidR="005D3D54" w:rsidRPr="002A00C3" w:rsidRDefault="005D3D54"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246E3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246E3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5D3D54">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246E3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246E38"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3D54" w:rsidRPr="002A00C3" w14:paraId="29C115E7"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1472065F" w14:textId="77777777" w:rsidR="005D3D54" w:rsidRPr="002A00C3" w:rsidRDefault="005D3D54"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756B17D7" w14:textId="77777777" w:rsidR="005D3D54" w:rsidRPr="002A00C3" w:rsidRDefault="005D3D54"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287E8F30" w14:textId="77777777" w:rsidR="005D3D54" w:rsidRPr="002A00C3" w:rsidRDefault="005D3D54"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A47F67D" w14:textId="363688AC" w:rsidR="005D3D54" w:rsidRDefault="00246E38"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41180690"/>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55C7C8EA" w14:textId="64283C7B" w:rsidR="005D3D54" w:rsidRDefault="00246E38"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19326344"/>
                <w14:checkbox>
                  <w14:checked w14:val="0"/>
                  <w14:checkedState w14:val="2612" w14:font="MS Gothic"/>
                  <w14:uncheckedState w14:val="2610" w14:font="MS Gothic"/>
                </w14:checkbox>
              </w:sdtPr>
              <w:sdtEndPr/>
              <w:sdtContent>
                <w:r w:rsidR="005D3D54">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6C7398FD" w14:textId="77777777" w:rsidR="005D3D54" w:rsidRPr="002A00C3" w:rsidRDefault="005D3D54" w:rsidP="00E140F4">
            <w:pPr>
              <w:spacing w:after="0" w:line="240" w:lineRule="auto"/>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A3D92" w:rsidRPr="001A3D92" w14:paraId="0F201609" w14:textId="77777777" w:rsidTr="00B715D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77875D2"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034CA640"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2E929821"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8E2EA47"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44290CA"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8B97DE8"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r w:rsidRPr="001A3D92">
              <w:rPr>
                <w:rFonts w:ascii="Calibri" w:eastAsia="Times New Roman" w:hAnsi="Calibri" w:cs="Times New Roman"/>
                <w:b/>
                <w:bCs/>
                <w:color w:val="000000"/>
                <w:sz w:val="16"/>
                <w:szCs w:val="16"/>
                <w:lang w:val="en-GB" w:eastAsia="en-GB"/>
              </w:rPr>
              <w:t>Signature</w:t>
            </w:r>
          </w:p>
        </w:tc>
      </w:tr>
      <w:tr w:rsidR="001A3D92" w:rsidRPr="001A3D92" w14:paraId="28CFE00F" w14:textId="77777777" w:rsidTr="00B715D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FA0832"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r w:rsidRPr="001A3D92">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7F195774" w14:textId="77777777" w:rsidR="001A3D92" w:rsidRPr="001A3D92" w:rsidRDefault="001A3D92" w:rsidP="001A3D9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A3CEF8F"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p w14:paraId="5EBF0283"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60D032F4"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r w:rsidRPr="001A3D92">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E3FB2E7"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5CBF0FD9"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p>
        </w:tc>
      </w:tr>
      <w:tr w:rsidR="001A3D92" w:rsidRPr="001A3D92" w14:paraId="027225C1" w14:textId="77777777" w:rsidTr="00B715D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9D36C53"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r w:rsidRPr="001A3D92">
              <w:rPr>
                <w:rFonts w:ascii="Calibri" w:eastAsia="Times New Roman" w:hAnsi="Calibri" w:cs="Times New Roman"/>
                <w:color w:val="000000"/>
                <w:sz w:val="16"/>
                <w:szCs w:val="16"/>
                <w:lang w:val="en-GB" w:eastAsia="en-GB"/>
              </w:rPr>
              <w:t>Responsible person</w:t>
            </w:r>
            <w:r w:rsidRPr="001A3D92">
              <w:rPr>
                <w:rFonts w:ascii="Calibri" w:eastAsia="Times New Roman" w:hAnsi="Calibri" w:cs="Times New Roman"/>
                <w:color w:val="000000"/>
                <w:sz w:val="16"/>
                <w:szCs w:val="16"/>
                <w:vertAlign w:val="superscript"/>
                <w:lang w:val="en-GB" w:eastAsia="en-GB"/>
              </w:rPr>
              <w:endnoteReference w:id="13"/>
            </w:r>
            <w:r w:rsidRPr="001A3D92">
              <w:rPr>
                <w:rFonts w:ascii="Calibri" w:eastAsia="Times New Roman" w:hAnsi="Calibri" w:cs="Times New Roman"/>
                <w:color w:val="000000"/>
                <w:sz w:val="16"/>
                <w:szCs w:val="16"/>
                <w:lang w:val="en-GB" w:eastAsia="en-GB"/>
              </w:rPr>
              <w:t xml:space="preserve"> at the</w:t>
            </w:r>
            <w:r w:rsidRPr="001A3D92">
              <w:rPr>
                <w:rFonts w:ascii="Calibri" w:eastAsia="Times New Roman" w:hAnsi="Calibri" w:cs="Times New Roman"/>
                <w:b/>
                <w:color w:val="000000"/>
                <w:sz w:val="16"/>
                <w:szCs w:val="16"/>
                <w:lang w:val="en-GB" w:eastAsia="en-GB"/>
              </w:rPr>
              <w:t xml:space="preserve"> </w:t>
            </w:r>
            <w:r w:rsidRPr="001A3D92">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4EEF93ED"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580ADAE4"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37C36F8"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F558F47"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50665FB3"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p>
        </w:tc>
      </w:tr>
      <w:tr w:rsidR="001A3D92" w:rsidRPr="001A3D92" w14:paraId="2E9ED9DA" w14:textId="77777777" w:rsidTr="00B715D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01F1AC7"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r w:rsidRPr="001A3D92">
              <w:rPr>
                <w:rFonts w:ascii="Calibri" w:eastAsia="Times New Roman" w:hAnsi="Calibri" w:cs="Times New Roman"/>
                <w:color w:val="000000"/>
                <w:sz w:val="16"/>
                <w:szCs w:val="16"/>
                <w:lang w:val="en-GB" w:eastAsia="en-GB"/>
              </w:rPr>
              <w:t>Responsible person at the</w:t>
            </w:r>
            <w:r w:rsidRPr="001A3D92">
              <w:rPr>
                <w:rFonts w:ascii="Calibri" w:eastAsia="Times New Roman" w:hAnsi="Calibri" w:cs="Times New Roman"/>
                <w:b/>
                <w:color w:val="000000"/>
                <w:sz w:val="16"/>
                <w:szCs w:val="16"/>
                <w:lang w:val="en-GB" w:eastAsia="en-GB"/>
              </w:rPr>
              <w:t xml:space="preserve"> </w:t>
            </w:r>
            <w:r w:rsidRPr="001A3D92">
              <w:rPr>
                <w:rFonts w:ascii="Calibri" w:eastAsia="Times New Roman" w:hAnsi="Calibri" w:cs="Times New Roman"/>
                <w:color w:val="000000"/>
                <w:sz w:val="16"/>
                <w:szCs w:val="16"/>
                <w:lang w:val="en-GB" w:eastAsia="en-GB"/>
              </w:rPr>
              <w:t>Receiving Institution</w:t>
            </w:r>
            <w:r w:rsidRPr="001A3D92">
              <w:rPr>
                <w:rFonts w:ascii="Calibri" w:eastAsia="Times New Roman" w:hAnsi="Calibri" w:cs="Times New Roman"/>
                <w:color w:val="000000"/>
                <w:sz w:val="16"/>
                <w:szCs w:val="16"/>
                <w:vertAlign w:val="superscript"/>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745330F0"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368966A4"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50337A5E"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61EA4B5A" w14:textId="77777777" w:rsidR="001A3D92" w:rsidRPr="001A3D92" w:rsidRDefault="001A3D92" w:rsidP="001A3D9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7459A86A" w14:textId="77777777" w:rsidR="001A3D92" w:rsidRPr="001A3D92" w:rsidRDefault="001A3D92" w:rsidP="001A3D92">
            <w:pPr>
              <w:spacing w:after="0" w:line="240" w:lineRule="auto"/>
              <w:jc w:val="center"/>
              <w:rPr>
                <w:rFonts w:ascii="Calibri" w:eastAsia="Times New Roman" w:hAnsi="Calibri" w:cs="Times New Roman"/>
                <w:b/>
                <w:bCs/>
                <w:color w:val="000000"/>
                <w:sz w:val="16"/>
                <w:szCs w:val="16"/>
                <w:lang w:val="en-GB" w:eastAsia="en-GB"/>
              </w:rPr>
            </w:pPr>
          </w:p>
        </w:tc>
      </w:tr>
    </w:tbl>
    <w:p w14:paraId="69DCA09D" w14:textId="63EDC849" w:rsidR="001A3D92" w:rsidRDefault="001A3D92" w:rsidP="00B57D80">
      <w:pPr>
        <w:spacing w:after="0"/>
        <w:rPr>
          <w:lang w:val="en-GB"/>
        </w:rPr>
      </w:pPr>
    </w:p>
    <w:p w14:paraId="34297715" w14:textId="77777777" w:rsidR="001A3D92" w:rsidRDefault="001A3D92">
      <w:pPr>
        <w:rPr>
          <w:lang w:val="en-GB"/>
        </w:rPr>
      </w:pPr>
      <w:r>
        <w:rPr>
          <w:lang w:val="en-GB"/>
        </w:rPr>
        <w:br w:type="page"/>
      </w:r>
      <w:bookmarkStart w:id="0" w:name="_GoBack"/>
      <w:bookmarkEnd w:id="0"/>
    </w:p>
    <w:p w14:paraId="69DCA09F" w14:textId="2893B4F7" w:rsidR="00EC7C21" w:rsidRPr="002A00C3" w:rsidRDefault="00EC7C21" w:rsidP="00EC1AC5">
      <w:pPr>
        <w:spacing w:after="0"/>
        <w:jc w:val="center"/>
        <w:rPr>
          <w:b/>
          <w:lang w:val="en-GB"/>
        </w:rPr>
      </w:pPr>
      <w:r w:rsidRPr="002A00C3">
        <w:rPr>
          <w:b/>
          <w:lang w:val="en-GB"/>
        </w:rPr>
        <w:lastRenderedPageBreak/>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89462B"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89462B"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89462B"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Default="00D65D86"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1A3D92" w:rsidRPr="002A00C3" w14:paraId="1971DDA0" w14:textId="77777777" w:rsidTr="00B715D0">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C55239"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DF0142C"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E42B00E"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7F68DB47"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4B13CF5"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E7C811C"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1A3D92" w:rsidRPr="002A00C3" w14:paraId="732B660A" w14:textId="77777777" w:rsidTr="00B715D0">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04FFD6B"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14:paraId="57B9D7D9" w14:textId="77777777" w:rsidR="001A3D92" w:rsidRPr="00784E7F" w:rsidRDefault="001A3D92" w:rsidP="00B715D0">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0F9A81D7"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p w14:paraId="3573DF10"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39412701"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3822210"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02618B58"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p>
        </w:tc>
      </w:tr>
      <w:tr w:rsidR="001A3D92" w:rsidRPr="002A00C3" w14:paraId="58D95A40" w14:textId="77777777" w:rsidTr="00B715D0">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2F67AE1"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14:paraId="24D4F437"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14:paraId="18A999BB"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14:paraId="3D7B53CE"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3F4ADA81"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35AD6A72"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p>
        </w:tc>
      </w:tr>
      <w:tr w:rsidR="001A3D92" w:rsidRPr="002A00C3" w14:paraId="436D277F" w14:textId="77777777" w:rsidTr="00B715D0">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256823FD"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14:paraId="2739797A"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62F60B9E"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1428A57C"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6614DE6" w14:textId="77777777" w:rsidR="001A3D92" w:rsidRPr="002A00C3" w:rsidRDefault="001A3D92" w:rsidP="00B715D0">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DF6782E" w14:textId="77777777" w:rsidR="001A3D92" w:rsidRPr="002A00C3" w:rsidRDefault="001A3D92" w:rsidP="00B715D0">
            <w:pPr>
              <w:spacing w:after="0" w:line="240" w:lineRule="auto"/>
              <w:jc w:val="center"/>
              <w:rPr>
                <w:rFonts w:ascii="Calibri" w:eastAsia="Times New Roman" w:hAnsi="Calibri" w:cs="Times New Roman"/>
                <w:b/>
                <w:bCs/>
                <w:color w:val="000000"/>
                <w:sz w:val="16"/>
                <w:szCs w:val="16"/>
                <w:lang w:val="en-GB" w:eastAsia="en-GB"/>
              </w:rPr>
            </w:pPr>
          </w:p>
        </w:tc>
      </w:tr>
    </w:tbl>
    <w:p w14:paraId="35CA1CF2" w14:textId="77777777" w:rsidR="001A3D92" w:rsidRPr="002A00C3" w:rsidRDefault="001A3D92"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3381E" w14:textId="77777777" w:rsidR="00246E38" w:rsidRDefault="00246E38" w:rsidP="00261299">
      <w:pPr>
        <w:spacing w:after="0" w:line="240" w:lineRule="auto"/>
      </w:pPr>
      <w:r>
        <w:separator/>
      </w:r>
    </w:p>
  </w:endnote>
  <w:endnote w:type="continuationSeparator" w:id="0">
    <w:p w14:paraId="3862CBCC" w14:textId="77777777" w:rsidR="00246E38" w:rsidRDefault="00246E38"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89462B"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 w:id="13">
    <w:p w14:paraId="1F18570A" w14:textId="77777777" w:rsidR="001A3D92" w:rsidRPr="00114066" w:rsidRDefault="001A3D92" w:rsidP="001A3D9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3CFE21E" w14:textId="77777777" w:rsidR="001A3D92" w:rsidRPr="00114066" w:rsidRDefault="001A3D92" w:rsidP="001A3D9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4D91021C" w14:textId="77777777" w:rsidR="001A3D92" w:rsidRPr="00114066" w:rsidRDefault="001A3D92" w:rsidP="001A3D9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4F0AD73E" w14:textId="77777777" w:rsidR="001A3D92" w:rsidRPr="00114066" w:rsidRDefault="001A3D92" w:rsidP="001A3D92">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876C86">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D5A8C9" w14:textId="77777777" w:rsidR="00246E38" w:rsidRDefault="00246E38" w:rsidP="00261299">
      <w:pPr>
        <w:spacing w:after="0" w:line="240" w:lineRule="auto"/>
      </w:pPr>
      <w:r>
        <w:separator/>
      </w:r>
    </w:p>
  </w:footnote>
  <w:footnote w:type="continuationSeparator" w:id="0">
    <w:p w14:paraId="1F693761" w14:textId="77777777" w:rsidR="00246E38" w:rsidRDefault="00246E38"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1FF" w14:textId="1C6A6606" w:rsidR="00774BD5" w:rsidRDefault="003D0086" w:rsidP="00784E7F">
    <w:pPr>
      <w:pStyle w:val="Header"/>
      <w:jc w:val="center"/>
    </w:pPr>
    <w:r>
      <w:rPr>
        <w:noProof/>
        <w:lang w:val="en-US"/>
      </w:rPr>
      <w:drawing>
        <wp:anchor distT="0" distB="0" distL="114300" distR="114300" simplePos="0" relativeHeight="251667456" behindDoc="1" locked="0" layoutInCell="1" allowOverlap="1" wp14:anchorId="034A8A81" wp14:editId="052061EB">
          <wp:simplePos x="0" y="0"/>
          <wp:positionH relativeFrom="column">
            <wp:posOffset>1022985</wp:posOffset>
          </wp:positionH>
          <wp:positionV relativeFrom="paragraph">
            <wp:posOffset>-153670</wp:posOffset>
          </wp:positionV>
          <wp:extent cx="1200150" cy="593725"/>
          <wp:effectExtent l="0" t="0" r="0" b="0"/>
          <wp:wrapThrough wrapText="bothSides">
            <wp:wrapPolygon edited="0">
              <wp:start x="0" y="0"/>
              <wp:lineTo x="0" y="20791"/>
              <wp:lineTo x="21257" y="20791"/>
              <wp:lineTo x="21257"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593725"/>
                  </a:xfrm>
                  <a:prstGeom prst="rect">
                    <a:avLst/>
                  </a:prstGeom>
                  <a:noFill/>
                </pic:spPr>
              </pic:pic>
            </a:graphicData>
          </a:graphic>
          <wp14:sizeRelH relativeFrom="page">
            <wp14:pctWidth>0</wp14:pctWidth>
          </wp14:sizeRelH>
          <wp14:sizeRelV relativeFrom="page">
            <wp14:pctHeight>0</wp14:pctHeight>
          </wp14:sizeRelV>
        </wp:anchor>
      </w:drawing>
    </w:r>
    <w:r w:rsidRPr="00A04811">
      <w:rPr>
        <w:noProof/>
        <w:lang w:val="en-US"/>
      </w:rPr>
      <w:drawing>
        <wp:anchor distT="0" distB="0" distL="114300" distR="114300" simplePos="0" relativeHeight="251664384" behindDoc="0" locked="0" layoutInCell="1" allowOverlap="1" wp14:anchorId="69DCA203" wp14:editId="1C56614F">
          <wp:simplePos x="0" y="0"/>
          <wp:positionH relativeFrom="column">
            <wp:posOffset>5395816</wp:posOffset>
          </wp:positionH>
          <wp:positionV relativeFrom="paragraph">
            <wp:posOffset>-190500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784E7F" w:rsidRPr="00A04811">
      <w:rPr>
        <w:noProof/>
        <w:lang w:val="en-US"/>
      </w:rPr>
      <mc:AlternateContent>
        <mc:Choice Requires="wps">
          <w:drawing>
            <wp:anchor distT="0" distB="0" distL="114300" distR="114300" simplePos="0" relativeHeight="251666432" behindDoc="0" locked="0" layoutInCell="1" allowOverlap="1" wp14:anchorId="5F9CB665" wp14:editId="635FE2B4">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CB665" id="_x0000_t202" coordsize="21600,21600" o:spt="202" path="m,l,21600r21600,l21600,xe">
              <v:stroke joinstyle="miter"/>
              <v:path gradientshapeok="t" o:connecttype="rect"/>
            </v:shapetype>
            <v:shape id="Text Box 2" o:spid="_x0000_s1026"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nx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 xml:space="preserve">ment for Studies </w:t>
                    </w:r>
                    <w:proofErr w:type="spellStart"/>
                    <w:r w:rsidR="002E3D29">
                      <w:rPr>
                        <w:rFonts w:cstheme="minorHAnsi"/>
                        <w:b/>
                        <w:color w:val="003CB4"/>
                        <w:sz w:val="28"/>
                        <w:szCs w:val="28"/>
                        <w:lang w:val="en-GB"/>
                      </w:rPr>
                      <w:t>Studei</w:t>
                    </w:r>
                    <w:r w:rsidRPr="00474762" w:rsidDel="00DC1B56">
                      <w:rPr>
                        <w:rFonts w:cstheme="minorHAnsi"/>
                        <w:b/>
                        <w:color w:val="003CB4"/>
                        <w:sz w:val="28"/>
                        <w:szCs w:val="28"/>
                        <w:lang w:val="en-GB"/>
                      </w:rPr>
                      <w:t>for</w:t>
                    </w:r>
                    <w:proofErr w:type="spellEnd"/>
                    <w:r w:rsidRPr="00474762" w:rsidDel="00DC1B56">
                      <w:rPr>
                        <w:rFonts w:cstheme="minorHAnsi"/>
                        <w:b/>
                        <w:color w:val="003CB4"/>
                        <w:sz w:val="28"/>
                        <w:szCs w:val="28"/>
                        <w:lang w:val="en-GB"/>
                      </w:rPr>
                      <w:t xml:space="preserve">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n-US"/>
      </w:rPr>
      <mc:AlternateContent>
        <mc:Choice Requires="wps">
          <w:drawing>
            <wp:anchor distT="0" distB="0" distL="114300" distR="114300" simplePos="0" relativeHeight="251663360" behindDoc="0" locked="0" layoutInCell="1" allowOverlap="1" wp14:anchorId="69DCA201" wp14:editId="38D8AB8D">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2" w14:textId="3F81CF00" w:rsidR="00774BD5" w:rsidRPr="000B0109" w:rsidRDefault="00EC2606"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76C86">
                            <w:rPr>
                              <w:rFonts w:ascii="Verdana" w:hAnsi="Verdana"/>
                              <w:b/>
                              <w:i/>
                              <w:color w:val="003CB4"/>
                              <w:sz w:val="14"/>
                              <w:szCs w:val="16"/>
                              <w:lang w:val="en-GB"/>
                            </w:rPr>
                            <w:t>2018/2019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7"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2" w14:textId="3F81CF00" w:rsidR="00774BD5" w:rsidRPr="000B0109" w:rsidRDefault="00EC2606"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 xml:space="preserve">Academic Year </w:t>
                    </w:r>
                    <w:r w:rsidR="00876C86">
                      <w:rPr>
                        <w:rFonts w:ascii="Verdana" w:hAnsi="Verdana"/>
                        <w:b/>
                        <w:i/>
                        <w:color w:val="003CB4"/>
                        <w:sz w:val="14"/>
                        <w:szCs w:val="16"/>
                        <w:lang w:val="en-GB"/>
                      </w:rPr>
                      <w:t>2018/2019</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3D92"/>
    <w:rsid w:val="001A50C1"/>
    <w:rsid w:val="001B6503"/>
    <w:rsid w:val="001C200A"/>
    <w:rsid w:val="001C262C"/>
    <w:rsid w:val="001C5DFF"/>
    <w:rsid w:val="001C775D"/>
    <w:rsid w:val="001C7CAF"/>
    <w:rsid w:val="001D1112"/>
    <w:rsid w:val="001D1E83"/>
    <w:rsid w:val="001D4D0B"/>
    <w:rsid w:val="001E1757"/>
    <w:rsid w:val="001E2D41"/>
    <w:rsid w:val="001E4DD4"/>
    <w:rsid w:val="001E6658"/>
    <w:rsid w:val="001F1670"/>
    <w:rsid w:val="001F54DF"/>
    <w:rsid w:val="001F5E3B"/>
    <w:rsid w:val="00201426"/>
    <w:rsid w:val="00204B3A"/>
    <w:rsid w:val="002057C3"/>
    <w:rsid w:val="00207747"/>
    <w:rsid w:val="0022098F"/>
    <w:rsid w:val="00221EEA"/>
    <w:rsid w:val="0023117A"/>
    <w:rsid w:val="00232A31"/>
    <w:rsid w:val="00233070"/>
    <w:rsid w:val="002370E6"/>
    <w:rsid w:val="002417FC"/>
    <w:rsid w:val="00243B59"/>
    <w:rsid w:val="00245C13"/>
    <w:rsid w:val="00246E38"/>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382C"/>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D0086"/>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3D54"/>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E63EF"/>
    <w:rsid w:val="007E77DA"/>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445B"/>
    <w:rsid w:val="008721DC"/>
    <w:rsid w:val="00872AED"/>
    <w:rsid w:val="00876A94"/>
    <w:rsid w:val="00876C86"/>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256A2"/>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1157"/>
    <w:rsid w:val="00A73762"/>
    <w:rsid w:val="00A80861"/>
    <w:rsid w:val="00A85D7E"/>
    <w:rsid w:val="00A915CA"/>
    <w:rsid w:val="00AA0C41"/>
    <w:rsid w:val="00AA235F"/>
    <w:rsid w:val="00AA39E2"/>
    <w:rsid w:val="00AA585F"/>
    <w:rsid w:val="00AA6E0E"/>
    <w:rsid w:val="00AA7C41"/>
    <w:rsid w:val="00AA7CEA"/>
    <w:rsid w:val="00AB014E"/>
    <w:rsid w:val="00AC0426"/>
    <w:rsid w:val="00AC1492"/>
    <w:rsid w:val="00AC16B4"/>
    <w:rsid w:val="00AC28E3"/>
    <w:rsid w:val="00AC4D46"/>
    <w:rsid w:val="00AC4EC9"/>
    <w:rsid w:val="00AC6891"/>
    <w:rsid w:val="00AD0555"/>
    <w:rsid w:val="00AD584A"/>
    <w:rsid w:val="00AD6409"/>
    <w:rsid w:val="00AE2603"/>
    <w:rsid w:val="00AE3308"/>
    <w:rsid w:val="00AE512C"/>
    <w:rsid w:val="00AE5C2E"/>
    <w:rsid w:val="00AF0DC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079E"/>
    <w:rsid w:val="00B45D7C"/>
    <w:rsid w:val="00B463A1"/>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951"/>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37B57"/>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2606"/>
    <w:rsid w:val="00EC7C21"/>
    <w:rsid w:val="00EE4648"/>
    <w:rsid w:val="00EE6BDA"/>
    <w:rsid w:val="00EE7760"/>
    <w:rsid w:val="00EF0042"/>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3F5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2F00DC4D-9EC2-439B-8D4A-46B86735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17963192-08A3-4BDB-95AC-77B8D3C3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1</Pages>
  <Words>866</Words>
  <Characters>4940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Indre</cp:lastModifiedBy>
  <cp:revision>3</cp:revision>
  <cp:lastPrinted>2015-04-10T09:51:00Z</cp:lastPrinted>
  <dcterms:created xsi:type="dcterms:W3CDTF">2019-02-14T09:17:00Z</dcterms:created>
  <dcterms:modified xsi:type="dcterms:W3CDTF">2019-02-14T09:17:00Z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